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F566" w14:textId="77777777" w:rsidR="00680F40" w:rsidRDefault="00680F40">
      <w:pPr>
        <w:pStyle w:val="Standard"/>
      </w:pPr>
    </w:p>
    <w:p w14:paraId="3C041A14" w14:textId="77777777" w:rsidR="00680F40" w:rsidRDefault="00680F40">
      <w:pPr>
        <w:pStyle w:val="Standard"/>
      </w:pPr>
    </w:p>
    <w:p w14:paraId="04694ACF" w14:textId="77777777" w:rsidR="00680F40" w:rsidRDefault="00000000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14:paraId="56679CFF" w14:textId="77777777" w:rsidR="00680F40" w:rsidRDefault="00680F40">
      <w:pPr>
        <w:pStyle w:val="Standard"/>
      </w:pPr>
    </w:p>
    <w:p w14:paraId="5FFECC82" w14:textId="77777777" w:rsidR="00680F40" w:rsidRDefault="00000000">
      <w:pPr>
        <w:pStyle w:val="Standard"/>
      </w:pPr>
      <w:r>
        <w:t>................................................................................................................................................................</w:t>
      </w:r>
    </w:p>
    <w:p w14:paraId="4CF88A51" w14:textId="77777777" w:rsidR="00680F40" w:rsidRDefault="00000000">
      <w:pPr>
        <w:pStyle w:val="Standard"/>
      </w:pPr>
      <w:r>
        <w:t xml:space="preserve">   </w:t>
      </w:r>
      <w:r>
        <w:rPr>
          <w:sz w:val="20"/>
          <w:szCs w:val="20"/>
        </w:rPr>
        <w:t xml:space="preserve"> meno, priezvisko, dátum narodenia a trvalý pobyt žiadateľa (platí pre FO) alebo názov, sídlo, IČO ( platí pre PO)</w:t>
      </w:r>
    </w:p>
    <w:p w14:paraId="75DF1F43" w14:textId="77777777" w:rsidR="00680F40" w:rsidRDefault="00680F40">
      <w:pPr>
        <w:pStyle w:val="Standard"/>
        <w:rPr>
          <w:sz w:val="20"/>
          <w:szCs w:val="20"/>
        </w:rPr>
      </w:pPr>
    </w:p>
    <w:p w14:paraId="0BBF4561" w14:textId="77777777" w:rsidR="00680F40" w:rsidRDefault="00680F40">
      <w:pPr>
        <w:pStyle w:val="Standard"/>
      </w:pPr>
    </w:p>
    <w:p w14:paraId="43D54D6A" w14:textId="77777777" w:rsidR="00680F40" w:rsidRDefault="00680F40">
      <w:pPr>
        <w:pStyle w:val="Standard"/>
      </w:pPr>
    </w:p>
    <w:p w14:paraId="6907B7AB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1E04FE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Letanovce</w:t>
      </w:r>
    </w:p>
    <w:p w14:paraId="62B2775D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Slov. raja 55</w:t>
      </w:r>
    </w:p>
    <w:p w14:paraId="739A049F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053 13 Letanovce</w:t>
      </w:r>
    </w:p>
    <w:p w14:paraId="76B03FCB" w14:textId="77777777" w:rsidR="00680F40" w:rsidRDefault="00680F40">
      <w:pPr>
        <w:pStyle w:val="Standard"/>
      </w:pPr>
    </w:p>
    <w:p w14:paraId="628C4EA6" w14:textId="77777777" w:rsidR="00680F40" w:rsidRDefault="00680F40">
      <w:pPr>
        <w:pStyle w:val="Standard"/>
      </w:pPr>
    </w:p>
    <w:p w14:paraId="3BB2128B" w14:textId="77777777" w:rsidR="00680F40" w:rsidRDefault="00680F40">
      <w:pPr>
        <w:pStyle w:val="Standard"/>
      </w:pPr>
    </w:p>
    <w:p w14:paraId="397E28FA" w14:textId="77777777" w:rsidR="00680F40" w:rsidRDefault="00000000">
      <w:pPr>
        <w:pStyle w:val="Standard"/>
      </w:pPr>
      <w:r>
        <w:t>V Letanovciach dňa............................</w:t>
      </w:r>
    </w:p>
    <w:p w14:paraId="37F6C76D" w14:textId="77777777" w:rsidR="00680F40" w:rsidRDefault="00680F40">
      <w:pPr>
        <w:pStyle w:val="Standard"/>
      </w:pPr>
    </w:p>
    <w:p w14:paraId="114D7AD1" w14:textId="77777777" w:rsidR="00680F40" w:rsidRDefault="00680F40">
      <w:pPr>
        <w:pStyle w:val="Standard"/>
      </w:pPr>
    </w:p>
    <w:p w14:paraId="646D4BB6" w14:textId="77777777" w:rsidR="00680F40" w:rsidRDefault="00000000">
      <w:pPr>
        <w:pStyle w:val="Standard"/>
      </w:pPr>
      <w:r>
        <w:t xml:space="preserve">                                </w:t>
      </w:r>
      <w:r>
        <w:rPr>
          <w:b/>
          <w:bCs/>
          <w:u w:val="single"/>
        </w:rPr>
        <w:t>Žiadosť o určenie súpisného / orientačného čísla</w:t>
      </w:r>
    </w:p>
    <w:p w14:paraId="4FFE7044" w14:textId="77777777" w:rsidR="00680F40" w:rsidRDefault="00680F40">
      <w:pPr>
        <w:pStyle w:val="Standard"/>
      </w:pPr>
    </w:p>
    <w:p w14:paraId="6F25B0CD" w14:textId="77777777" w:rsidR="00680F40" w:rsidRDefault="00000000">
      <w:pPr>
        <w:pStyle w:val="Standard"/>
      </w:pPr>
      <w:r>
        <w:tab/>
        <w:t>Týmto žiadam v zmysle ustanovenia § 2c  Zákona č. 369/1990 Zb. o obecnom zriadení  a podľa § 6 Vyhlášky MV SR č. 141/2015 Z.z. , ktorou sa mení  a dopĺňa  Vyhláška  MV SR č. 31/2003 Z.z., ktorou sa  ustanovujú podrobnosti o označovaní ulíc a iných verejných priestranstiev a o číslovaní stavieb</w:t>
      </w:r>
    </w:p>
    <w:p w14:paraId="13FC88FC" w14:textId="77777777" w:rsidR="00680F40" w:rsidRDefault="00000000">
      <w:pPr>
        <w:pStyle w:val="Standard"/>
      </w:pPr>
      <w:r>
        <w:rPr>
          <w:b/>
          <w:bCs/>
        </w:rPr>
        <w:t xml:space="preserve">                             o určenie súpisného/ orientačného čísla pre stavbu</w:t>
      </w:r>
      <w:r>
        <w:t>............................................</w:t>
      </w:r>
    </w:p>
    <w:p w14:paraId="5A1FDD39" w14:textId="77777777" w:rsidR="00680F40" w:rsidRDefault="00000000">
      <w:pPr>
        <w:pStyle w:val="Standard"/>
      </w:pPr>
      <w:r>
        <w:t>...............................................................................................................................................................,</w:t>
      </w:r>
    </w:p>
    <w:p w14:paraId="1376BDF5" w14:textId="77777777" w:rsidR="00680F40" w:rsidRDefault="00000000">
      <w:pPr>
        <w:pStyle w:val="Standard"/>
      </w:pPr>
      <w:r>
        <w:t>ktorá je umiestnená na parcele číslo......................................, v  katastrálnom území obce Letanovce.</w:t>
      </w:r>
    </w:p>
    <w:p w14:paraId="4D622935" w14:textId="77777777" w:rsidR="00680F40" w:rsidRDefault="00680F40">
      <w:pPr>
        <w:pStyle w:val="Standard"/>
      </w:pPr>
    </w:p>
    <w:p w14:paraId="49D3C1DA" w14:textId="77777777" w:rsidR="00680F40" w:rsidRDefault="00000000">
      <w:pPr>
        <w:pStyle w:val="Standard"/>
      </w:pPr>
      <w:r>
        <w:t>Kód druhu stavby( podľa prílohy č.7 Vyhlášky č. 461/2009 Z.z.) ......................................................,</w:t>
      </w:r>
    </w:p>
    <w:p w14:paraId="5BC09BBD" w14:textId="77777777" w:rsidR="00680F40" w:rsidRDefault="00000000">
      <w:pPr>
        <w:pStyle w:val="Standard"/>
      </w:pPr>
      <w:r>
        <w:t>termín dokončenia stavby........................................</w:t>
      </w:r>
    </w:p>
    <w:p w14:paraId="07238FCF" w14:textId="77777777" w:rsidR="00680F40" w:rsidRDefault="00680F40">
      <w:pPr>
        <w:pStyle w:val="Standard"/>
      </w:pPr>
    </w:p>
    <w:p w14:paraId="7A50AC1F" w14:textId="77777777" w:rsidR="00680F40" w:rsidRDefault="00680F40">
      <w:pPr>
        <w:pStyle w:val="Standard"/>
      </w:pPr>
    </w:p>
    <w:p w14:paraId="03E81CBF" w14:textId="77777777" w:rsidR="00680F40" w:rsidRDefault="00680F40">
      <w:pPr>
        <w:pStyle w:val="Standard"/>
      </w:pPr>
    </w:p>
    <w:p w14:paraId="7AA38C0C" w14:textId="77777777" w:rsidR="00680F40" w:rsidRDefault="00680F40">
      <w:pPr>
        <w:pStyle w:val="Standard"/>
      </w:pPr>
    </w:p>
    <w:p w14:paraId="6F409F31" w14:textId="77777777" w:rsidR="00680F40" w:rsidRDefault="00680F40">
      <w:pPr>
        <w:pStyle w:val="Standard"/>
      </w:pPr>
    </w:p>
    <w:p w14:paraId="1D281E4D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271F416C" w14:textId="77777777" w:rsidR="00680F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žiadateľa</w:t>
      </w:r>
    </w:p>
    <w:p w14:paraId="751D90B7" w14:textId="77777777" w:rsidR="00680F40" w:rsidRDefault="00680F40">
      <w:pPr>
        <w:pStyle w:val="Standard"/>
      </w:pPr>
    </w:p>
    <w:p w14:paraId="0A45BD70" w14:textId="77777777" w:rsidR="00680F40" w:rsidRDefault="00680F40">
      <w:pPr>
        <w:pStyle w:val="Standard"/>
      </w:pPr>
    </w:p>
    <w:p w14:paraId="30811607" w14:textId="77777777" w:rsidR="00680F40" w:rsidRDefault="00000000">
      <w:pPr>
        <w:pStyle w:val="Standard"/>
      </w:pPr>
      <w:r>
        <w:t xml:space="preserve">Prílohy:  </w:t>
      </w:r>
    </w:p>
    <w:p w14:paraId="6336E80D" w14:textId="77777777" w:rsidR="00680F40" w:rsidRDefault="00000000">
      <w:pPr>
        <w:pStyle w:val="Standard"/>
      </w:pPr>
      <w:r>
        <w:t xml:space="preserve">       </w:t>
      </w:r>
    </w:p>
    <w:p w14:paraId="4C712EF0" w14:textId="77777777" w:rsidR="00680F40" w:rsidRDefault="00000000">
      <w:pPr>
        <w:pStyle w:val="Standard"/>
        <w:numPr>
          <w:ilvl w:val="0"/>
          <w:numId w:val="1"/>
        </w:numPr>
      </w:pPr>
      <w:r>
        <w:t>doklad o  vlastníctve pozemku alebo doklad o inom práve  k pozemku, geometrický plán</w:t>
      </w:r>
    </w:p>
    <w:p w14:paraId="2D227C77" w14:textId="77777777" w:rsidR="00680F40" w:rsidRDefault="00000000">
      <w:pPr>
        <w:pStyle w:val="Standard"/>
        <w:numPr>
          <w:ilvl w:val="0"/>
          <w:numId w:val="1"/>
        </w:numPr>
      </w:pPr>
      <w:r>
        <w:t>kolaudačné rozhodnutie ( pri rozostavanej stavbe stavebné povolenie)</w:t>
      </w:r>
    </w:p>
    <w:p w14:paraId="1F0D9B74" w14:textId="77777777" w:rsidR="00680F40" w:rsidRDefault="00000000">
      <w:pPr>
        <w:pStyle w:val="Standard"/>
        <w:numPr>
          <w:ilvl w:val="0"/>
          <w:numId w:val="1"/>
        </w:numPr>
      </w:pPr>
      <w:r>
        <w:t>zameranie adresného bodu</w:t>
      </w:r>
    </w:p>
    <w:p w14:paraId="681169C9" w14:textId="77777777" w:rsidR="00680F40" w:rsidRDefault="00000000">
      <w:pPr>
        <w:pStyle w:val="Standard"/>
        <w:numPr>
          <w:ilvl w:val="0"/>
          <w:numId w:val="1"/>
        </w:numPr>
      </w:pPr>
      <w:r>
        <w:t>údaj o tom, či sa v budove nachádzajú byty, a údaje o číslach bytov a podlažiach, na ktorých sa byty nachádzajú</w:t>
      </w:r>
    </w:p>
    <w:p w14:paraId="7F142A25" w14:textId="77777777" w:rsidR="00680F40" w:rsidRDefault="00680F40">
      <w:pPr>
        <w:pStyle w:val="Standard"/>
      </w:pPr>
    </w:p>
    <w:p w14:paraId="43A1BD62" w14:textId="77777777" w:rsidR="00680F40" w:rsidRDefault="00680F40">
      <w:pPr>
        <w:pStyle w:val="Standard"/>
      </w:pPr>
    </w:p>
    <w:p w14:paraId="2EEB40D4" w14:textId="77777777" w:rsidR="00680F40" w:rsidRDefault="00680F40">
      <w:pPr>
        <w:pStyle w:val="Standard"/>
      </w:pPr>
    </w:p>
    <w:sectPr w:rsidR="00680F40"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250C" w14:textId="77777777" w:rsidR="00ED64D1" w:rsidRDefault="00ED64D1">
      <w:r>
        <w:separator/>
      </w:r>
    </w:p>
  </w:endnote>
  <w:endnote w:type="continuationSeparator" w:id="0">
    <w:p w14:paraId="67CAEC36" w14:textId="77777777" w:rsidR="00ED64D1" w:rsidRDefault="00ED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FF5C" w14:textId="77777777" w:rsidR="00000000" w:rsidRDefault="00000000">
    <w:pPr>
      <w:autoSpaceDE w:val="0"/>
      <w:jc w:val="both"/>
      <w:rPr>
        <w:sz w:val="20"/>
        <w:szCs w:val="20"/>
      </w:rPr>
    </w:pPr>
    <w:r>
      <w:rPr>
        <w:sz w:val="20"/>
        <w:szCs w:val="20"/>
      </w:rPr>
      <w:t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</w:r>
  </w:p>
  <w:p w14:paraId="47CF6D99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BD39" w14:textId="77777777" w:rsidR="00ED64D1" w:rsidRDefault="00ED64D1">
      <w:r>
        <w:rPr>
          <w:color w:val="000000"/>
        </w:rPr>
        <w:separator/>
      </w:r>
    </w:p>
  </w:footnote>
  <w:footnote w:type="continuationSeparator" w:id="0">
    <w:p w14:paraId="1E362D7B" w14:textId="77777777" w:rsidR="00ED64D1" w:rsidRDefault="00ED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793C"/>
    <w:multiLevelType w:val="multilevel"/>
    <w:tmpl w:val="6530812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2023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F40"/>
    <w:rsid w:val="004F1C17"/>
    <w:rsid w:val="00680F40"/>
    <w:rsid w:val="009B4E0A"/>
    <w:rsid w:val="00E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CDC"/>
  <w15:docId w15:val="{943AED24-F7D5-4A86-AD91-416993A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evidencia</dc:creator>
  <cp:lastModifiedBy>Martin Šefčík</cp:lastModifiedBy>
  <cp:revision>2</cp:revision>
  <cp:lastPrinted>2015-11-10T08:57:00Z</cp:lastPrinted>
  <dcterms:created xsi:type="dcterms:W3CDTF">2024-11-13T21:52:00Z</dcterms:created>
  <dcterms:modified xsi:type="dcterms:W3CDTF">2024-11-13T21:52:00Z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